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DD94" w14:textId="77777777" w:rsidR="00200D5E" w:rsidRPr="00200D5E" w:rsidRDefault="00B60C76" w:rsidP="00200D5E">
      <w:pPr>
        <w:rPr>
          <w:rFonts w:ascii="Arial" w:hAnsi="Arial"/>
          <w:b/>
          <w:bCs/>
        </w:rPr>
      </w:pPr>
      <w:r w:rsidRPr="005F1E7D">
        <w:rPr>
          <w:rFonts w:ascii="Arial" w:hAnsi="Arial"/>
          <w:sz w:val="44"/>
          <w:szCs w:val="44"/>
        </w:rPr>
        <w:t xml:space="preserve"> </w:t>
      </w:r>
      <w:r w:rsidR="00200D5E" w:rsidRPr="00200D5E">
        <w:rPr>
          <w:rFonts w:ascii="Arial" w:hAnsi="Arial"/>
          <w:b/>
          <w:bCs/>
        </w:rPr>
        <w:t>DRY FLOOR</w:t>
      </w:r>
    </w:p>
    <w:p w14:paraId="61A67A6A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איתור נזילות וייבוש רצפות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טלפון: 1700-700-462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עוסק מורשה מס</w:t>
      </w:r>
      <w:r w:rsidRPr="00200D5E">
        <w:rPr>
          <w:rFonts w:ascii="Arial" w:hAnsi="Arial"/>
          <w:b/>
          <w:bCs/>
        </w:rPr>
        <w:t>': 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הזמנת עבודה מס</w:t>
      </w:r>
      <w:r w:rsidRPr="00200D5E">
        <w:rPr>
          <w:rFonts w:ascii="Arial" w:hAnsi="Arial"/>
          <w:b/>
          <w:bCs/>
        </w:rPr>
        <w:t>': __________</w:t>
      </w:r>
    </w:p>
    <w:p w14:paraId="4AB313E4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 xml:space="preserve">הצהרת התחייבות לשימוש במכשיר </w:t>
      </w:r>
      <w:proofErr w:type="spellStart"/>
      <w:r w:rsidRPr="00200D5E">
        <w:rPr>
          <w:rFonts w:ascii="Arial" w:hAnsi="Arial"/>
          <w:b/>
          <w:bCs/>
          <w:rtl/>
        </w:rPr>
        <w:t>תת־ריצפתי</w:t>
      </w:r>
      <w:proofErr w:type="spellEnd"/>
    </w:p>
    <w:p w14:paraId="530EF46F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אני הח"מ</w:t>
      </w:r>
      <w:r w:rsidRPr="00200D5E">
        <w:rPr>
          <w:rFonts w:ascii="Arial" w:hAnsi="Arial"/>
          <w:b/>
          <w:bCs/>
        </w:rPr>
        <w:t>: ____________________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ת.ז</w:t>
      </w:r>
      <w:r w:rsidRPr="00200D5E">
        <w:rPr>
          <w:rFonts w:ascii="Arial" w:hAnsi="Arial"/>
          <w:b/>
          <w:bCs/>
        </w:rPr>
        <w:t>: ____________________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מרחוב</w:t>
      </w:r>
      <w:r w:rsidRPr="00200D5E">
        <w:rPr>
          <w:rFonts w:ascii="Arial" w:hAnsi="Arial"/>
          <w:b/>
          <w:bCs/>
        </w:rPr>
        <w:t>: ____________________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טלפון נייד</w:t>
      </w:r>
      <w:r w:rsidRPr="00200D5E">
        <w:rPr>
          <w:rFonts w:ascii="Arial" w:hAnsi="Arial"/>
          <w:b/>
          <w:bCs/>
        </w:rPr>
        <w:t>: ____________________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תאריך</w:t>
      </w:r>
      <w:r w:rsidRPr="00200D5E">
        <w:rPr>
          <w:rFonts w:ascii="Arial" w:hAnsi="Arial"/>
          <w:b/>
          <w:bCs/>
        </w:rPr>
        <w:t>: ____________________</w:t>
      </w:r>
    </w:p>
    <w:p w14:paraId="7FC421A9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מצהיר/ה ומתחייב/ת בזאת כלפי חברת</w:t>
      </w:r>
      <w:r w:rsidRPr="00200D5E">
        <w:rPr>
          <w:rFonts w:ascii="Arial" w:hAnsi="Arial"/>
          <w:b/>
          <w:bCs/>
        </w:rPr>
        <w:t xml:space="preserve"> DRY FLOOR </w:t>
      </w:r>
      <w:r w:rsidRPr="00200D5E">
        <w:rPr>
          <w:rFonts w:ascii="Arial" w:hAnsi="Arial"/>
          <w:b/>
          <w:bCs/>
          <w:rtl/>
        </w:rPr>
        <w:t>(להלן: "החברה") כדלקמן</w:t>
      </w:r>
      <w:r w:rsidRPr="00200D5E">
        <w:rPr>
          <w:rFonts w:ascii="Arial" w:hAnsi="Arial"/>
          <w:b/>
          <w:bCs/>
        </w:rPr>
        <w:t>:</w:t>
      </w:r>
    </w:p>
    <w:p w14:paraId="224C3A58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 xml:space="preserve">בבית/דירה/נכס בבעלותי, בחזקתי ו/או בשליטתי הותקן מכשיר לייבוש </w:t>
      </w:r>
      <w:proofErr w:type="spellStart"/>
      <w:r w:rsidRPr="00200D5E">
        <w:rPr>
          <w:rFonts w:ascii="Arial" w:hAnsi="Arial"/>
          <w:b/>
          <w:bCs/>
          <w:rtl/>
        </w:rPr>
        <w:t>תת־ריצפתי</w:t>
      </w:r>
      <w:proofErr w:type="spellEnd"/>
      <w:r w:rsidRPr="00200D5E">
        <w:rPr>
          <w:rFonts w:ascii="Arial" w:hAnsi="Arial"/>
          <w:b/>
          <w:bCs/>
          <w:rtl/>
        </w:rPr>
        <w:t xml:space="preserve"> (להלן: "המכשיר")</w:t>
      </w:r>
      <w:r w:rsidRPr="00200D5E">
        <w:rPr>
          <w:rFonts w:ascii="Arial" w:hAnsi="Arial"/>
          <w:b/>
          <w:bCs/>
        </w:rPr>
        <w:t>.</w:t>
      </w:r>
    </w:p>
    <w:p w14:paraId="616715D0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הובהר לי כי חל איסור מוחלט להזזת המכשיר ממקומו ללא אישור מפורש ומוקדם מהחברה</w:t>
      </w:r>
      <w:r w:rsidRPr="00200D5E">
        <w:rPr>
          <w:rFonts w:ascii="Arial" w:hAnsi="Arial"/>
          <w:b/>
          <w:bCs/>
        </w:rPr>
        <w:t>.</w:t>
      </w:r>
    </w:p>
    <w:p w14:paraId="4ABCB038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נאסר עליי לגעת במכשיר, לנתקו ממקור החשמל או לבצע בו כל פעולה טכנית, אלא אם קיבלתי לכך אישור מפורש מהחברה</w:t>
      </w:r>
      <w:r w:rsidRPr="00200D5E">
        <w:rPr>
          <w:rFonts w:ascii="Arial" w:hAnsi="Arial"/>
          <w:b/>
          <w:bCs/>
        </w:rPr>
        <w:t>.</w:t>
      </w:r>
    </w:p>
    <w:p w14:paraId="43C11E26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 xml:space="preserve">בכל תקלה או שאלה הנוגעת להפעלת המכשיר, אני מתחייב/ת לפנות לחברה ולעדכן אותה באופן </w:t>
      </w:r>
      <w:proofErr w:type="spellStart"/>
      <w:r w:rsidRPr="00200D5E">
        <w:rPr>
          <w:rFonts w:ascii="Arial" w:hAnsi="Arial"/>
          <w:b/>
          <w:bCs/>
          <w:rtl/>
        </w:rPr>
        <w:t>מיידי</w:t>
      </w:r>
      <w:proofErr w:type="spellEnd"/>
      <w:r w:rsidRPr="00200D5E">
        <w:rPr>
          <w:rFonts w:ascii="Arial" w:hAnsi="Arial"/>
          <w:b/>
          <w:bCs/>
          <w:rtl/>
        </w:rPr>
        <w:t>. נאסר עליי לבצע כל תיקון ידני באופן עצמאי</w:t>
      </w:r>
      <w:r w:rsidRPr="00200D5E">
        <w:rPr>
          <w:rFonts w:ascii="Arial" w:hAnsi="Arial"/>
          <w:b/>
          <w:bCs/>
        </w:rPr>
        <w:t>.</w:t>
      </w:r>
    </w:p>
    <w:p w14:paraId="62AE6E6C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הובהר לי כי המכשיר כולל כבלים וצינורות רבים, ומשכך מתחייב/ת אני לנקוט משנה זהירות בסביבתו, על מנת למנוע נזקים ופגיעות</w:t>
      </w:r>
      <w:r w:rsidRPr="00200D5E">
        <w:rPr>
          <w:rFonts w:ascii="Arial" w:hAnsi="Arial"/>
          <w:b/>
          <w:bCs/>
        </w:rPr>
        <w:t>.</w:t>
      </w:r>
    </w:p>
    <w:p w14:paraId="58CEFE2C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בחתימתי על מסמך זה, אני מתחייב/ת להתיר לנציגי החברה להיכנס לנכס שברשותי לצורך איסוף המכשיר מיד בתום תקופת השימוש</w:t>
      </w:r>
      <w:r w:rsidRPr="00200D5E">
        <w:rPr>
          <w:rFonts w:ascii="Arial" w:hAnsi="Arial"/>
          <w:b/>
          <w:bCs/>
        </w:rPr>
        <w:t>.</w:t>
      </w:r>
    </w:p>
    <w:p w14:paraId="17F9CF21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במידה ואמנע את איסוף המכשיר מכל סיבה שהיא, אני מתחייב/ת לשלם לחברה סכום מוסכם של 1,000 ₪ בגין כל יום עיכוב, וזאת ללא צורך בהוכחת נזק</w:t>
      </w:r>
      <w:r w:rsidRPr="00200D5E">
        <w:rPr>
          <w:rFonts w:ascii="Arial" w:hAnsi="Arial"/>
          <w:b/>
          <w:bCs/>
        </w:rPr>
        <w:t>.</w:t>
      </w:r>
    </w:p>
    <w:p w14:paraId="658BE31A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הנני מקבל/ת על עצמי את מלוא האחריות לכל נזק שייגרם למכשיר במהלך שהותו בנכס שברשותי או בשליטתי</w:t>
      </w:r>
      <w:r w:rsidRPr="00200D5E">
        <w:rPr>
          <w:rFonts w:ascii="Arial" w:hAnsi="Arial"/>
          <w:b/>
          <w:bCs/>
        </w:rPr>
        <w:t>.</w:t>
      </w:r>
    </w:p>
    <w:p w14:paraId="42944C8A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הריני מאשר/ת כי התקנת המכשיר בוצעה לבקשתי, בהסכמתי ובאחריותי הבלעדית</w:t>
      </w:r>
      <w:r w:rsidRPr="00200D5E">
        <w:rPr>
          <w:rFonts w:ascii="Arial" w:hAnsi="Arial"/>
          <w:b/>
          <w:bCs/>
        </w:rPr>
        <w:t>.</w:t>
      </w:r>
    </w:p>
    <w:p w14:paraId="4E4919C8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כל פגיעה שתיגרם בעת ביצוע קידוח כוס יהלום או במהלך ההתקנה – לרבות פגיעה בצנרת, מערכות מים, חשמל, גז, תקשורת, תשתיות או רכיבי מבנה – תהא באחריותי הבלעדית. החברה פטורה מכל אחריות בגין נזקים כאמור, לרבות נזקים ישירים ו/או עקיפים</w:t>
      </w:r>
      <w:r w:rsidRPr="00200D5E">
        <w:rPr>
          <w:rFonts w:ascii="Arial" w:hAnsi="Arial"/>
          <w:b/>
          <w:bCs/>
        </w:rPr>
        <w:t>.</w:t>
      </w:r>
    </w:p>
    <w:p w14:paraId="656EEAB7" w14:textId="77777777" w:rsidR="00200D5E" w:rsidRPr="00200D5E" w:rsidRDefault="00200D5E" w:rsidP="00200D5E">
      <w:pPr>
        <w:numPr>
          <w:ilvl w:val="0"/>
          <w:numId w:val="1"/>
        </w:num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תקופת השימוש במכשיר</w:t>
      </w:r>
      <w:r w:rsidRPr="00200D5E">
        <w:rPr>
          <w:rFonts w:ascii="Arial" w:hAnsi="Arial"/>
          <w:b/>
          <w:bCs/>
        </w:rPr>
        <w:t>: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החל מיום ____________ ועד ליום</w:t>
      </w:r>
      <w:r w:rsidRPr="00200D5E">
        <w:rPr>
          <w:rFonts w:ascii="Arial" w:hAnsi="Arial"/>
          <w:b/>
          <w:bCs/>
        </w:rPr>
        <w:t xml:space="preserve"> ____________.</w:t>
      </w:r>
    </w:p>
    <w:p w14:paraId="6B2F5F3F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t>ועל כך באתי על החתום</w:t>
      </w:r>
      <w:r w:rsidRPr="00200D5E">
        <w:rPr>
          <w:rFonts w:ascii="Arial" w:hAnsi="Arial"/>
          <w:b/>
          <w:bCs/>
        </w:rPr>
        <w:t>:</w:t>
      </w:r>
    </w:p>
    <w:p w14:paraId="1365DBE4" w14:textId="77777777" w:rsidR="00200D5E" w:rsidRPr="00200D5E" w:rsidRDefault="00200D5E" w:rsidP="00200D5E">
      <w:pPr>
        <w:rPr>
          <w:rFonts w:ascii="Arial" w:hAnsi="Arial"/>
          <w:b/>
          <w:bCs/>
        </w:rPr>
      </w:pPr>
      <w:r w:rsidRPr="00200D5E">
        <w:rPr>
          <w:rFonts w:ascii="Arial" w:hAnsi="Arial"/>
          <w:b/>
          <w:bCs/>
          <w:rtl/>
        </w:rPr>
        <w:lastRenderedPageBreak/>
        <w:t>חתימה</w:t>
      </w:r>
      <w:r w:rsidRPr="00200D5E">
        <w:rPr>
          <w:rFonts w:ascii="Arial" w:hAnsi="Arial"/>
          <w:b/>
          <w:bCs/>
        </w:rPr>
        <w:t>: ____________________</w:t>
      </w:r>
      <w:r w:rsidRPr="00200D5E">
        <w:rPr>
          <w:rFonts w:ascii="Arial" w:hAnsi="Arial"/>
          <w:b/>
          <w:bCs/>
        </w:rPr>
        <w:br/>
      </w:r>
      <w:r w:rsidRPr="00200D5E">
        <w:rPr>
          <w:rFonts w:ascii="Arial" w:hAnsi="Arial"/>
          <w:b/>
          <w:bCs/>
          <w:rtl/>
        </w:rPr>
        <w:t>תאריך</w:t>
      </w:r>
      <w:r w:rsidRPr="00200D5E">
        <w:rPr>
          <w:rFonts w:ascii="Arial" w:hAnsi="Arial"/>
          <w:b/>
          <w:bCs/>
        </w:rPr>
        <w:t>: ____________________</w:t>
      </w:r>
    </w:p>
    <w:p w14:paraId="7A06E6A7" w14:textId="45B171CD" w:rsidR="000D307D" w:rsidRDefault="000D307D" w:rsidP="00200D5E">
      <w:pPr>
        <w:rPr>
          <w:rFonts w:ascii="Arial" w:hAnsi="Arial"/>
          <w:b/>
          <w:bCs/>
          <w:rtl/>
        </w:rPr>
      </w:pPr>
    </w:p>
    <w:p w14:paraId="5CE1EAF4" w14:textId="77777777" w:rsidR="00600CC6" w:rsidRPr="00E11F41" w:rsidRDefault="00600CC6" w:rsidP="00600CC6">
      <w:pPr>
        <w:rPr>
          <w:rFonts w:ascii="Arial" w:hAnsi="Arial"/>
          <w:b/>
          <w:bCs/>
          <w:rtl/>
        </w:rPr>
      </w:pPr>
    </w:p>
    <w:sectPr w:rsidR="00600CC6" w:rsidRPr="00E11F41" w:rsidSect="00D417A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1E15" w14:textId="77777777" w:rsidR="00115C64" w:rsidRDefault="00115C64" w:rsidP="00B60C76">
      <w:pPr>
        <w:spacing w:after="0" w:line="240" w:lineRule="auto"/>
      </w:pPr>
      <w:r>
        <w:separator/>
      </w:r>
    </w:p>
  </w:endnote>
  <w:endnote w:type="continuationSeparator" w:id="0">
    <w:p w14:paraId="0C3B8E40" w14:textId="77777777" w:rsidR="00115C64" w:rsidRDefault="00115C64" w:rsidP="00B6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7F43" w14:textId="77777777" w:rsidR="00115C64" w:rsidRDefault="00115C64" w:rsidP="00B60C76">
      <w:pPr>
        <w:spacing w:after="0" w:line="240" w:lineRule="auto"/>
      </w:pPr>
      <w:r>
        <w:separator/>
      </w:r>
    </w:p>
  </w:footnote>
  <w:footnote w:type="continuationSeparator" w:id="0">
    <w:p w14:paraId="3137224A" w14:textId="77777777" w:rsidR="00115C64" w:rsidRDefault="00115C64" w:rsidP="00B6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AC9F" w14:textId="74616CEC" w:rsidR="00B60C76" w:rsidRPr="00B60C76" w:rsidRDefault="002D1BA2" w:rsidP="00430522">
    <w:pPr>
      <w:pStyle w:val="a3"/>
      <w:jc w:val="center"/>
      <w:rPr>
        <w:b/>
        <w:bCs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514A7B" wp14:editId="48B5754A">
          <wp:simplePos x="0" y="0"/>
          <wp:positionH relativeFrom="column">
            <wp:posOffset>-1027430</wp:posOffset>
          </wp:positionH>
          <wp:positionV relativeFrom="paragraph">
            <wp:posOffset>-594360</wp:posOffset>
          </wp:positionV>
          <wp:extent cx="7255510" cy="1679575"/>
          <wp:effectExtent l="0" t="0" r="0" b="0"/>
          <wp:wrapSquare wrapText="bothSides"/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51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A08F9"/>
    <w:multiLevelType w:val="multilevel"/>
    <w:tmpl w:val="C086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69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07"/>
    <w:rsid w:val="000D307D"/>
    <w:rsid w:val="00110668"/>
    <w:rsid w:val="00115C64"/>
    <w:rsid w:val="00131BC9"/>
    <w:rsid w:val="00145878"/>
    <w:rsid w:val="0019140E"/>
    <w:rsid w:val="001C4B1B"/>
    <w:rsid w:val="00200D5E"/>
    <w:rsid w:val="00205168"/>
    <w:rsid w:val="002D1BA2"/>
    <w:rsid w:val="002E37C6"/>
    <w:rsid w:val="0033501A"/>
    <w:rsid w:val="003A09DF"/>
    <w:rsid w:val="003C02C7"/>
    <w:rsid w:val="00426F23"/>
    <w:rsid w:val="00430522"/>
    <w:rsid w:val="00464C13"/>
    <w:rsid w:val="004D6243"/>
    <w:rsid w:val="004D7912"/>
    <w:rsid w:val="00515142"/>
    <w:rsid w:val="005418DA"/>
    <w:rsid w:val="005B784B"/>
    <w:rsid w:val="005F1E7D"/>
    <w:rsid w:val="00600CC6"/>
    <w:rsid w:val="00601D8E"/>
    <w:rsid w:val="00672206"/>
    <w:rsid w:val="00675B24"/>
    <w:rsid w:val="006C5628"/>
    <w:rsid w:val="0071355F"/>
    <w:rsid w:val="00724448"/>
    <w:rsid w:val="00741B4F"/>
    <w:rsid w:val="00833323"/>
    <w:rsid w:val="00837708"/>
    <w:rsid w:val="00857BC7"/>
    <w:rsid w:val="00880452"/>
    <w:rsid w:val="009834A2"/>
    <w:rsid w:val="009B4667"/>
    <w:rsid w:val="009C42B2"/>
    <w:rsid w:val="00A16F37"/>
    <w:rsid w:val="00A55F4C"/>
    <w:rsid w:val="00A82B1C"/>
    <w:rsid w:val="00A86C3A"/>
    <w:rsid w:val="00B46357"/>
    <w:rsid w:val="00B56237"/>
    <w:rsid w:val="00B567B5"/>
    <w:rsid w:val="00B60C76"/>
    <w:rsid w:val="00C433CA"/>
    <w:rsid w:val="00CC212A"/>
    <w:rsid w:val="00D417A5"/>
    <w:rsid w:val="00D83EA5"/>
    <w:rsid w:val="00DD2C35"/>
    <w:rsid w:val="00E02A24"/>
    <w:rsid w:val="00E11F41"/>
    <w:rsid w:val="00E472C4"/>
    <w:rsid w:val="00E51E94"/>
    <w:rsid w:val="00EA48C7"/>
    <w:rsid w:val="00ED3A46"/>
    <w:rsid w:val="00F13F49"/>
    <w:rsid w:val="00F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AB3"/>
  <w15:chartTrackingRefBased/>
  <w15:docId w15:val="{1764C74A-79E7-4984-AFA0-E8ACAC0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0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0C76"/>
  </w:style>
  <w:style w:type="paragraph" w:styleId="a5">
    <w:name w:val="footer"/>
    <w:basedOn w:val="a"/>
    <w:link w:val="a6"/>
    <w:uiPriority w:val="99"/>
    <w:unhideWhenUsed/>
    <w:rsid w:val="00B60C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0C76"/>
  </w:style>
  <w:style w:type="paragraph" w:styleId="a7">
    <w:name w:val="Balloon Text"/>
    <w:basedOn w:val="a"/>
    <w:link w:val="a8"/>
    <w:uiPriority w:val="99"/>
    <w:semiHidden/>
    <w:unhideWhenUsed/>
    <w:rsid w:val="0043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4305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16F3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6F37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20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489;&#1512;&#1497;&#1507;%20&#1506;&#1491;&#1497;doc%20(26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בריף עדיdoc (26)</Template>
  <TotalTime>1</TotalTime>
  <Pages>2</Pages>
  <Words>279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מוטי אלבז</cp:lastModifiedBy>
  <cp:revision>2</cp:revision>
  <cp:lastPrinted>2018-02-15T11:05:00Z</cp:lastPrinted>
  <dcterms:created xsi:type="dcterms:W3CDTF">2025-07-29T17:47:00Z</dcterms:created>
  <dcterms:modified xsi:type="dcterms:W3CDTF">2025-07-29T17:47:00Z</dcterms:modified>
</cp:coreProperties>
</file>